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288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95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95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20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4B0B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F2D8-A2E9-47CB-9B40-90EBF282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2024-11-20T08:48:00Z</dcterms:created>
  <dcterms:modified xsi:type="dcterms:W3CDTF">2024-11-20T08:48:00Z</dcterms:modified>
</cp:coreProperties>
</file>